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AF9D3" w14:textId="77777777" w:rsidR="00F0447F" w:rsidRDefault="001A5512" w:rsidP="00A067A1">
      <w:pPr>
        <w:spacing w:before="100" w:beforeAutospacing="1" w:after="100" w:afterAutospacing="1"/>
        <w:ind w:left="284"/>
        <w:rPr>
          <w:b/>
          <w:sz w:val="28"/>
          <w:szCs w:val="28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63416F43" wp14:editId="60563E5F">
            <wp:simplePos x="0" y="0"/>
            <wp:positionH relativeFrom="column">
              <wp:posOffset>6400800</wp:posOffset>
            </wp:positionH>
            <wp:positionV relativeFrom="page">
              <wp:posOffset>622935</wp:posOffset>
            </wp:positionV>
            <wp:extent cx="2209800" cy="2955925"/>
            <wp:effectExtent l="0" t="0" r="0" b="3175"/>
            <wp:wrapTopAndBottom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ikon kuvat 2011-12 027.JPG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955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FF022B" w14:textId="73244EC0" w:rsidR="00431EC7" w:rsidRPr="00A067A1" w:rsidRDefault="00D6789B" w:rsidP="00F0447F">
      <w:pPr>
        <w:spacing w:before="100" w:beforeAutospacing="1" w:after="100" w:afterAutospacing="1"/>
        <w:ind w:left="284"/>
        <w:jc w:val="center"/>
        <w:rPr>
          <w:b/>
          <w:sz w:val="28"/>
          <w:szCs w:val="28"/>
        </w:rPr>
      </w:pPr>
      <w:r w:rsidRPr="00D6789B">
        <w:rPr>
          <w:b/>
          <w:sz w:val="28"/>
          <w:szCs w:val="28"/>
        </w:rPr>
        <w:t>IT</w:t>
      </w:r>
      <w:r w:rsidRPr="00C87359">
        <w:rPr>
          <w:b/>
          <w:color w:val="000000" w:themeColor="text1"/>
          <w:sz w:val="28"/>
          <w:szCs w:val="28"/>
        </w:rPr>
        <w:t>SENÄISYYSPÄIVÄN SEPPELE</w:t>
      </w:r>
      <w:r w:rsidR="000F337D">
        <w:rPr>
          <w:b/>
          <w:color w:val="000000" w:themeColor="text1"/>
          <w:sz w:val="28"/>
          <w:szCs w:val="28"/>
        </w:rPr>
        <w:t xml:space="preserve">IDEN </w:t>
      </w:r>
      <w:r w:rsidRPr="00C87359">
        <w:rPr>
          <w:b/>
          <w:color w:val="000000" w:themeColor="text1"/>
          <w:sz w:val="28"/>
          <w:szCs w:val="28"/>
        </w:rPr>
        <w:t xml:space="preserve">LASKU SANKARIRISTILLÄ </w:t>
      </w:r>
      <w:r w:rsidR="00924600">
        <w:rPr>
          <w:b/>
          <w:color w:val="000000" w:themeColor="text1"/>
          <w:sz w:val="28"/>
          <w:szCs w:val="28"/>
        </w:rPr>
        <w:t>202</w:t>
      </w:r>
      <w:r w:rsidR="00DA2CAB">
        <w:rPr>
          <w:b/>
          <w:color w:val="000000" w:themeColor="text1"/>
          <w:sz w:val="28"/>
          <w:szCs w:val="28"/>
        </w:rPr>
        <w:t>5</w:t>
      </w:r>
      <w:r w:rsidR="00924600">
        <w:rPr>
          <w:b/>
          <w:color w:val="000000" w:themeColor="text1"/>
          <w:sz w:val="28"/>
          <w:szCs w:val="28"/>
        </w:rPr>
        <w:t xml:space="preserve"> </w:t>
      </w:r>
      <w:r w:rsidRPr="00C87359">
        <w:rPr>
          <w:b/>
          <w:color w:val="000000" w:themeColor="text1"/>
          <w:sz w:val="28"/>
          <w:szCs w:val="28"/>
        </w:rPr>
        <w:t xml:space="preserve">6.12. </w:t>
      </w:r>
      <w:r w:rsidR="00FC0DE6">
        <w:rPr>
          <w:b/>
          <w:color w:val="000000" w:themeColor="text1"/>
          <w:sz w:val="28"/>
          <w:szCs w:val="28"/>
        </w:rPr>
        <w:t>klo</w:t>
      </w:r>
      <w:r w:rsidR="00251720">
        <w:rPr>
          <w:b/>
          <w:color w:val="000000" w:themeColor="text1"/>
          <w:sz w:val="28"/>
          <w:szCs w:val="28"/>
        </w:rPr>
        <w:t xml:space="preserve"> </w:t>
      </w:r>
      <w:r w:rsidRPr="00C87359">
        <w:rPr>
          <w:b/>
          <w:color w:val="000000" w:themeColor="text1"/>
          <w:sz w:val="28"/>
          <w:szCs w:val="28"/>
        </w:rPr>
        <w:t>11.00</w:t>
      </w:r>
    </w:p>
    <w:p w14:paraId="300328C1" w14:textId="77777777" w:rsidR="00692E73" w:rsidRPr="00692E73" w:rsidRDefault="0010404C" w:rsidP="0010404C">
      <w:pPr>
        <w:spacing w:before="100" w:beforeAutospacing="1" w:after="100" w:afterAutospacing="1"/>
        <w:ind w:firstLine="284"/>
        <w:rPr>
          <w:color w:val="000000" w:themeColor="text1"/>
          <w:sz w:val="20"/>
          <w:szCs w:val="20"/>
        </w:rPr>
      </w:pPr>
      <w:r>
        <w:rPr>
          <w:color w:val="000000" w:themeColor="text1"/>
        </w:rPr>
        <w:t xml:space="preserve">  </w:t>
      </w:r>
      <w:r w:rsidR="008C0F2A">
        <w:rPr>
          <w:color w:val="000000" w:themeColor="text1"/>
        </w:rPr>
        <w:t xml:space="preserve">       </w:t>
      </w:r>
      <w:proofErr w:type="gramStart"/>
      <w:r w:rsidR="00B86C44">
        <w:rPr>
          <w:color w:val="000000" w:themeColor="text1"/>
        </w:rPr>
        <w:t>10.5</w:t>
      </w:r>
      <w:r w:rsidR="00DF4495">
        <w:rPr>
          <w:color w:val="000000" w:themeColor="text1"/>
        </w:rPr>
        <w:t>5</w:t>
      </w:r>
      <w:r w:rsidR="008C0F2A">
        <w:rPr>
          <w:color w:val="000000" w:themeColor="text1"/>
        </w:rPr>
        <w:t xml:space="preserve">  </w:t>
      </w:r>
      <w:r w:rsidR="00B86C44">
        <w:rPr>
          <w:color w:val="000000" w:themeColor="text1"/>
        </w:rPr>
        <w:t>Kunniavartiosto</w:t>
      </w:r>
      <w:proofErr w:type="gramEnd"/>
      <w:r w:rsidR="00B86C44">
        <w:rPr>
          <w:color w:val="000000" w:themeColor="text1"/>
        </w:rPr>
        <w:t xml:space="preserve"> ja valtiolippu</w:t>
      </w:r>
      <w:r w:rsidR="00431EC7">
        <w:rPr>
          <w:color w:val="000000" w:themeColor="text1"/>
        </w:rPr>
        <w:t xml:space="preserve"> </w:t>
      </w:r>
    </w:p>
    <w:p w14:paraId="043F34A1" w14:textId="77777777" w:rsidR="00D6789B" w:rsidRPr="00A067A1" w:rsidRDefault="00F0447F" w:rsidP="0010404C">
      <w:pPr>
        <w:ind w:firstLine="284"/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="00431EC7" w:rsidRPr="00692E73">
        <w:rPr>
          <w:color w:val="000000" w:themeColor="text1"/>
        </w:rPr>
        <w:t xml:space="preserve">Axel von </w:t>
      </w:r>
      <w:proofErr w:type="spellStart"/>
      <w:r w:rsidR="00431EC7" w:rsidRPr="00692E73">
        <w:rPr>
          <w:color w:val="000000" w:themeColor="text1"/>
        </w:rPr>
        <w:t>Kothen</w:t>
      </w:r>
      <w:proofErr w:type="spellEnd"/>
      <w:r>
        <w:rPr>
          <w:color w:val="000000" w:themeColor="text1"/>
        </w:rPr>
        <w:t xml:space="preserve"> </w:t>
      </w:r>
      <w:proofErr w:type="gramStart"/>
      <w:r w:rsidR="00431EC7" w:rsidRPr="00692E73">
        <w:rPr>
          <w:color w:val="000000" w:themeColor="text1"/>
        </w:rPr>
        <w:t>Hymni</w:t>
      </w:r>
      <w:r w:rsidR="00CC532E">
        <w:rPr>
          <w:color w:val="000000" w:themeColor="text1"/>
        </w:rPr>
        <w:t xml:space="preserve">  </w:t>
      </w:r>
      <w:r>
        <w:rPr>
          <w:color w:val="000000" w:themeColor="text1"/>
        </w:rPr>
        <w:tab/>
      </w:r>
      <w:proofErr w:type="gramEnd"/>
      <w:r w:rsidR="00C57E36" w:rsidRPr="00692E73">
        <w:rPr>
          <w:color w:val="000000" w:themeColor="text1"/>
        </w:rPr>
        <w:t>Laivaston soittokunta</w:t>
      </w:r>
    </w:p>
    <w:p w14:paraId="07D2C707" w14:textId="77777777" w:rsidR="00D6789B" w:rsidRDefault="00F0447F" w:rsidP="0010404C">
      <w:pPr>
        <w:ind w:firstLine="284"/>
        <w:outlineLvl w:val="0"/>
        <w:rPr>
          <w:color w:val="000000" w:themeColor="text1"/>
        </w:rPr>
      </w:pPr>
      <w:r>
        <w:rPr>
          <w:color w:val="000000" w:themeColor="text1"/>
        </w:rPr>
        <w:t xml:space="preserve"> Seppeleiden laskeminen Sankariristille</w:t>
      </w:r>
    </w:p>
    <w:p w14:paraId="3C2A1669" w14:textId="77777777" w:rsidR="00032E09" w:rsidRDefault="00032E09" w:rsidP="00D6789B">
      <w:pPr>
        <w:ind w:firstLine="851"/>
        <w:outlineLvl w:val="0"/>
        <w:rPr>
          <w:color w:val="000000" w:themeColor="text1"/>
        </w:rPr>
      </w:pPr>
      <w:r>
        <w:rPr>
          <w:color w:val="000000" w:themeColor="text1"/>
        </w:rPr>
        <w:tab/>
      </w:r>
      <w:r w:rsidRPr="00032E09">
        <w:rPr>
          <w:color w:val="000000" w:themeColor="text1"/>
        </w:rPr>
        <w:t xml:space="preserve">Turun varuskunta, kaupunki ja </w:t>
      </w:r>
      <w:r>
        <w:rPr>
          <w:color w:val="000000" w:themeColor="text1"/>
        </w:rPr>
        <w:t>seurakunta</w:t>
      </w:r>
    </w:p>
    <w:p w14:paraId="35AA7CD5" w14:textId="77777777" w:rsidR="00032E09" w:rsidRDefault="00A067A1" w:rsidP="00A067A1">
      <w:pPr>
        <w:outlineLvl w:val="0"/>
        <w:rPr>
          <w:color w:val="000000" w:themeColor="text1"/>
        </w:rPr>
      </w:pPr>
      <w:r>
        <w:rPr>
          <w:color w:val="000000" w:themeColor="text1"/>
        </w:rPr>
        <w:t xml:space="preserve">      </w:t>
      </w:r>
      <w:r w:rsidR="00F0447F">
        <w:rPr>
          <w:color w:val="000000" w:themeColor="text1"/>
        </w:rPr>
        <w:t xml:space="preserve"> </w:t>
      </w:r>
      <w:r w:rsidR="00032E09">
        <w:rPr>
          <w:color w:val="000000" w:themeColor="text1"/>
        </w:rPr>
        <w:t>Porilaisten marssi</w:t>
      </w:r>
      <w:r w:rsidR="00B079E8">
        <w:rPr>
          <w:color w:val="000000" w:themeColor="text1"/>
        </w:rPr>
        <w:tab/>
      </w:r>
      <w:r w:rsidR="00B079E8">
        <w:rPr>
          <w:color w:val="000000" w:themeColor="text1"/>
        </w:rPr>
        <w:tab/>
      </w:r>
      <w:r w:rsidR="00032E09">
        <w:rPr>
          <w:color w:val="000000" w:themeColor="text1"/>
        </w:rPr>
        <w:t>Laivaston soittokunta</w:t>
      </w:r>
    </w:p>
    <w:p w14:paraId="6883C42E" w14:textId="77777777" w:rsidR="00032E09" w:rsidRPr="00032E09" w:rsidRDefault="00032E09" w:rsidP="008060D6">
      <w:pPr>
        <w:ind w:firstLine="851"/>
        <w:outlineLvl w:val="0"/>
        <w:rPr>
          <w:color w:val="000000" w:themeColor="text1"/>
        </w:rPr>
      </w:pPr>
      <w:r>
        <w:rPr>
          <w:color w:val="000000" w:themeColor="text1"/>
        </w:rPr>
        <w:tab/>
        <w:t xml:space="preserve">Turun </w:t>
      </w:r>
      <w:r w:rsidR="00CC532E">
        <w:rPr>
          <w:color w:val="000000" w:themeColor="text1"/>
        </w:rPr>
        <w:t>R</w:t>
      </w:r>
      <w:r>
        <w:rPr>
          <w:color w:val="000000" w:themeColor="text1"/>
        </w:rPr>
        <w:t>eserviupseerit</w:t>
      </w:r>
      <w:r>
        <w:rPr>
          <w:color w:val="000000" w:themeColor="text1"/>
        </w:rPr>
        <w:tab/>
        <w:t>Seppele</w:t>
      </w:r>
    </w:p>
    <w:p w14:paraId="73B630DD" w14:textId="1F02ADF0" w:rsidR="00D6789B" w:rsidRPr="00032E09" w:rsidRDefault="00A067A1" w:rsidP="00A067A1">
      <w:pPr>
        <w:rPr>
          <w:color w:val="000000" w:themeColor="text1"/>
        </w:rPr>
      </w:pPr>
      <w:r>
        <w:rPr>
          <w:color w:val="000000" w:themeColor="text1"/>
        </w:rPr>
        <w:t xml:space="preserve">      </w:t>
      </w:r>
      <w:r w:rsidR="00F0447F">
        <w:rPr>
          <w:color w:val="000000" w:themeColor="text1"/>
        </w:rPr>
        <w:t xml:space="preserve"> </w:t>
      </w:r>
      <w:r w:rsidR="00431EC7">
        <w:rPr>
          <w:color w:val="000000" w:themeColor="text1"/>
        </w:rPr>
        <w:t>Jean Sibelius</w:t>
      </w:r>
      <w:r w:rsidR="00431EC7">
        <w:rPr>
          <w:color w:val="000000" w:themeColor="text1"/>
        </w:rPr>
        <w:tab/>
      </w:r>
      <w:r w:rsidR="00431EC7">
        <w:rPr>
          <w:color w:val="000000" w:themeColor="text1"/>
        </w:rPr>
        <w:tab/>
      </w:r>
      <w:r w:rsidR="00D6789B" w:rsidRPr="00032E09">
        <w:rPr>
          <w:color w:val="000000" w:themeColor="text1"/>
        </w:rPr>
        <w:t>F</w:t>
      </w:r>
      <w:r w:rsidR="00F00EEC">
        <w:rPr>
          <w:color w:val="000000" w:themeColor="text1"/>
        </w:rPr>
        <w:t>inlandia Hym</w:t>
      </w:r>
      <w:r w:rsidR="00DA2CAB">
        <w:rPr>
          <w:color w:val="000000" w:themeColor="text1"/>
        </w:rPr>
        <w:t>ni</w:t>
      </w:r>
    </w:p>
    <w:p w14:paraId="2F7D8E6A" w14:textId="77777777" w:rsidR="00D6789B" w:rsidRPr="00E05F84" w:rsidRDefault="00D6789B" w:rsidP="00063EB2">
      <w:pPr>
        <w:rPr>
          <w:color w:val="000000" w:themeColor="text1"/>
        </w:rPr>
      </w:pPr>
      <w:r w:rsidRPr="00032E09">
        <w:rPr>
          <w:color w:val="000000" w:themeColor="text1"/>
        </w:rPr>
        <w:tab/>
      </w:r>
      <w:r w:rsidRPr="00032E09">
        <w:rPr>
          <w:color w:val="000000" w:themeColor="text1"/>
        </w:rPr>
        <w:tab/>
      </w:r>
      <w:r w:rsidRPr="00032E09">
        <w:rPr>
          <w:color w:val="000000" w:themeColor="text1"/>
        </w:rPr>
        <w:tab/>
      </w:r>
      <w:r w:rsidRPr="00E05F84">
        <w:rPr>
          <w:color w:val="000000" w:themeColor="text1"/>
        </w:rPr>
        <w:t>Mieskuoro Laulun Ystävät</w:t>
      </w:r>
    </w:p>
    <w:p w14:paraId="7ECD4335" w14:textId="77777777" w:rsidR="00251720" w:rsidRDefault="00D6789B" w:rsidP="00251720">
      <w:pPr>
        <w:ind w:firstLine="851"/>
        <w:rPr>
          <w:color w:val="000000" w:themeColor="text1"/>
        </w:rPr>
      </w:pPr>
      <w:r w:rsidRPr="00E05F84">
        <w:rPr>
          <w:color w:val="000000" w:themeColor="text1"/>
        </w:rPr>
        <w:tab/>
      </w:r>
      <w:r w:rsidRPr="00E05F84">
        <w:rPr>
          <w:color w:val="000000" w:themeColor="text1"/>
        </w:rPr>
        <w:tab/>
      </w:r>
      <w:r w:rsidRPr="00E05F84">
        <w:rPr>
          <w:color w:val="000000" w:themeColor="text1"/>
        </w:rPr>
        <w:tab/>
      </w:r>
      <w:r w:rsidR="00E05F84">
        <w:rPr>
          <w:color w:val="000000" w:themeColor="text1"/>
        </w:rPr>
        <w:t xml:space="preserve">Johtaa </w:t>
      </w:r>
      <w:r w:rsidR="00C57E36" w:rsidRPr="00362BB5">
        <w:rPr>
          <w:i/>
          <w:color w:val="000000" w:themeColor="text1"/>
        </w:rPr>
        <w:t>Pekka Salminen</w:t>
      </w:r>
    </w:p>
    <w:p w14:paraId="23984C21" w14:textId="3FD286BA" w:rsidR="00CC6788" w:rsidRPr="006B56EF" w:rsidRDefault="00AE7E67" w:rsidP="00DA2CAB">
      <w:pPr>
        <w:ind w:left="3912" w:right="-298" w:hanging="3492"/>
        <w:rPr>
          <w:i/>
          <w:iCs/>
          <w:color w:val="000000" w:themeColor="text1"/>
        </w:rPr>
      </w:pPr>
      <w:r>
        <w:rPr>
          <w:color w:val="000000" w:themeColor="text1"/>
        </w:rPr>
        <w:t>Hartaus ja p</w:t>
      </w:r>
      <w:r w:rsidR="00E608CE">
        <w:rPr>
          <w:color w:val="000000" w:themeColor="text1"/>
        </w:rPr>
        <w:t>uhe</w:t>
      </w:r>
      <w:r w:rsidR="00E05F84">
        <w:rPr>
          <w:color w:val="000000" w:themeColor="text1"/>
        </w:rPr>
        <w:tab/>
      </w:r>
      <w:r w:rsidR="00DA2CAB">
        <w:rPr>
          <w:color w:val="000000" w:themeColor="text1"/>
        </w:rPr>
        <w:t>Y</w:t>
      </w:r>
      <w:r w:rsidR="00DA2CAB" w:rsidRPr="00DA2CAB">
        <w:rPr>
          <w:color w:val="000000" w:themeColor="text1"/>
        </w:rPr>
        <w:t>hteisen seurakuntatyön johtaja,</w:t>
      </w:r>
      <w:r w:rsidR="00DA2CAB">
        <w:rPr>
          <w:color w:val="000000" w:themeColor="text1"/>
        </w:rPr>
        <w:t xml:space="preserve"> </w:t>
      </w:r>
      <w:r w:rsidR="00DA2CAB" w:rsidRPr="00DA2CAB">
        <w:rPr>
          <w:color w:val="000000" w:themeColor="text1"/>
        </w:rPr>
        <w:t>pastori</w:t>
      </w:r>
      <w:r w:rsidR="00DA2CAB" w:rsidRPr="00DA2CAB">
        <w:rPr>
          <w:color w:val="000000" w:themeColor="text1"/>
        </w:rPr>
        <w:t xml:space="preserve"> </w:t>
      </w:r>
      <w:r w:rsidR="00DA2CAB">
        <w:rPr>
          <w:i/>
          <w:iCs/>
          <w:color w:val="000000" w:themeColor="text1"/>
        </w:rPr>
        <w:t>Teemu Hälli</w:t>
      </w:r>
    </w:p>
    <w:p w14:paraId="24AD5BD7" w14:textId="77777777" w:rsidR="00E608CE" w:rsidRDefault="0010404C" w:rsidP="0010404C">
      <w:pPr>
        <w:rPr>
          <w:color w:val="000000" w:themeColor="text1"/>
        </w:rPr>
      </w:pPr>
      <w:r>
        <w:rPr>
          <w:color w:val="000000" w:themeColor="text1"/>
        </w:rPr>
        <w:t xml:space="preserve">      </w:t>
      </w:r>
      <w:r w:rsidR="00A067A1">
        <w:rPr>
          <w:color w:val="000000" w:themeColor="text1"/>
        </w:rPr>
        <w:t xml:space="preserve"> </w:t>
      </w:r>
      <w:r w:rsidR="00E608CE">
        <w:rPr>
          <w:color w:val="000000" w:themeColor="text1"/>
        </w:rPr>
        <w:t>Rukoukseen soitto</w:t>
      </w:r>
      <w:r w:rsidR="00E608CE">
        <w:rPr>
          <w:color w:val="000000" w:themeColor="text1"/>
        </w:rPr>
        <w:tab/>
      </w:r>
      <w:r>
        <w:rPr>
          <w:color w:val="000000" w:themeColor="text1"/>
        </w:rPr>
        <w:tab/>
      </w:r>
      <w:r w:rsidR="00E608CE">
        <w:rPr>
          <w:color w:val="000000" w:themeColor="text1"/>
        </w:rPr>
        <w:t>Laivaston soittokunta</w:t>
      </w:r>
    </w:p>
    <w:p w14:paraId="29A91662" w14:textId="77777777" w:rsidR="00D6789B" w:rsidRDefault="0010404C" w:rsidP="0010404C">
      <w:pPr>
        <w:rPr>
          <w:color w:val="000000" w:themeColor="text1"/>
        </w:rPr>
      </w:pPr>
      <w:r>
        <w:rPr>
          <w:color w:val="000000" w:themeColor="text1"/>
        </w:rPr>
        <w:t xml:space="preserve">      </w:t>
      </w:r>
      <w:r w:rsidR="00A067A1">
        <w:rPr>
          <w:color w:val="000000" w:themeColor="text1"/>
        </w:rPr>
        <w:t xml:space="preserve"> </w:t>
      </w:r>
      <w:r w:rsidR="00D6789B" w:rsidRPr="00E05F84">
        <w:rPr>
          <w:color w:val="000000" w:themeColor="text1"/>
        </w:rPr>
        <w:t>VIRSI 170: 1 ja 4</w:t>
      </w:r>
      <w:r w:rsidR="00D6789B" w:rsidRPr="00E05F84">
        <w:rPr>
          <w:color w:val="000000" w:themeColor="text1"/>
        </w:rPr>
        <w:tab/>
      </w:r>
      <w:r w:rsidR="008060D6">
        <w:rPr>
          <w:color w:val="000000" w:themeColor="text1"/>
        </w:rPr>
        <w:tab/>
      </w:r>
      <w:r w:rsidR="00D6789B" w:rsidRPr="00E05F84">
        <w:rPr>
          <w:color w:val="000000" w:themeColor="text1"/>
        </w:rPr>
        <w:t>Kuoro, soittajat ja yleisö</w:t>
      </w:r>
    </w:p>
    <w:p w14:paraId="56CC67D2" w14:textId="77777777" w:rsidR="00D6789B" w:rsidRPr="00E05F84" w:rsidRDefault="0010404C" w:rsidP="0010404C">
      <w:pPr>
        <w:rPr>
          <w:color w:val="000000" w:themeColor="text1"/>
        </w:rPr>
      </w:pPr>
      <w:r>
        <w:rPr>
          <w:color w:val="000000" w:themeColor="text1"/>
        </w:rPr>
        <w:t xml:space="preserve">      </w:t>
      </w:r>
      <w:r w:rsidR="00A067A1">
        <w:rPr>
          <w:color w:val="000000" w:themeColor="text1"/>
        </w:rPr>
        <w:t xml:space="preserve"> </w:t>
      </w:r>
      <w:r w:rsidR="00E608CE">
        <w:rPr>
          <w:color w:val="000000" w:themeColor="text1"/>
        </w:rPr>
        <w:t>Rukouksen päätössoitto</w:t>
      </w:r>
      <w:r w:rsidR="00D6789B" w:rsidRPr="00E05F84">
        <w:rPr>
          <w:color w:val="000000" w:themeColor="text1"/>
        </w:rPr>
        <w:tab/>
      </w:r>
      <w:r w:rsidR="00C57E36">
        <w:rPr>
          <w:color w:val="000000" w:themeColor="text1"/>
        </w:rPr>
        <w:t>Laivaston soittokunta</w:t>
      </w:r>
    </w:p>
    <w:p w14:paraId="7AB7C24B" w14:textId="77777777" w:rsidR="00D6789B" w:rsidRPr="00E05F84" w:rsidRDefault="0010404C" w:rsidP="0010404C">
      <w:pPr>
        <w:rPr>
          <w:color w:val="000000" w:themeColor="text1"/>
        </w:rPr>
      </w:pPr>
      <w:r>
        <w:rPr>
          <w:color w:val="000000" w:themeColor="text1"/>
        </w:rPr>
        <w:t xml:space="preserve">     </w:t>
      </w:r>
      <w:r w:rsidR="00A067A1">
        <w:rPr>
          <w:color w:val="000000" w:themeColor="text1"/>
        </w:rPr>
        <w:t xml:space="preserve">  </w:t>
      </w:r>
      <w:r w:rsidR="00E608CE">
        <w:rPr>
          <w:color w:val="000000" w:themeColor="text1"/>
        </w:rPr>
        <w:t xml:space="preserve">Tilaisuuden päätös </w:t>
      </w:r>
      <w:r w:rsidR="00E608CE">
        <w:rPr>
          <w:color w:val="000000" w:themeColor="text1"/>
        </w:rPr>
        <w:tab/>
      </w:r>
      <w:r>
        <w:rPr>
          <w:color w:val="000000" w:themeColor="text1"/>
        </w:rPr>
        <w:tab/>
      </w:r>
      <w:r w:rsidR="008060D6">
        <w:rPr>
          <w:color w:val="000000" w:themeColor="text1"/>
        </w:rPr>
        <w:t>Valtiol</w:t>
      </w:r>
      <w:r w:rsidR="00D6789B" w:rsidRPr="00E05F84">
        <w:rPr>
          <w:color w:val="000000" w:themeColor="text1"/>
        </w:rPr>
        <w:t>ippu poistuu</w:t>
      </w:r>
      <w:r w:rsidR="00F8435E" w:rsidRPr="00E05F84">
        <w:rPr>
          <w:color w:val="000000" w:themeColor="text1"/>
        </w:rPr>
        <w:t xml:space="preserve"> </w:t>
      </w:r>
    </w:p>
    <w:p w14:paraId="76A5C3BC" w14:textId="77777777" w:rsidR="0084435A" w:rsidRPr="00CC532E" w:rsidRDefault="00A067A1" w:rsidP="00A067A1">
      <w:pPr>
        <w:rPr>
          <w:color w:val="000000" w:themeColor="text1"/>
        </w:rPr>
      </w:pPr>
      <w:r>
        <w:rPr>
          <w:color w:val="000000" w:themeColor="text1"/>
        </w:rPr>
        <w:t xml:space="preserve">    </w:t>
      </w:r>
      <w:r w:rsidR="00D6789B" w:rsidRPr="00E05F84">
        <w:rPr>
          <w:color w:val="000000" w:themeColor="text1"/>
        </w:rPr>
        <w:t>------------------------------------------------------------------------</w:t>
      </w:r>
      <w:r w:rsidR="007047F1" w:rsidRPr="00E05F84">
        <w:rPr>
          <w:color w:val="000000" w:themeColor="text1"/>
        </w:rPr>
        <w:t>--</w:t>
      </w:r>
      <w:r>
        <w:rPr>
          <w:color w:val="000000" w:themeColor="text1"/>
        </w:rPr>
        <w:t>-------------</w:t>
      </w:r>
      <w:r w:rsidR="007047F1" w:rsidRPr="00E05F84">
        <w:rPr>
          <w:color w:val="000000" w:themeColor="text1"/>
        </w:rPr>
        <w:t>-</w:t>
      </w:r>
    </w:p>
    <w:p w14:paraId="5052F350" w14:textId="77777777" w:rsidR="00C5151D" w:rsidRPr="004E4064" w:rsidRDefault="00D6789B" w:rsidP="00C5151D">
      <w:pPr>
        <w:ind w:firstLine="851"/>
        <w:outlineLvl w:val="0"/>
        <w:rPr>
          <w:b/>
          <w:color w:val="000000" w:themeColor="text1"/>
        </w:rPr>
      </w:pPr>
      <w:r w:rsidRPr="004E4064">
        <w:rPr>
          <w:b/>
          <w:color w:val="000000" w:themeColor="text1"/>
        </w:rPr>
        <w:t>VIRSI 17</w:t>
      </w:r>
      <w:r w:rsidR="00E05F84" w:rsidRPr="004E4064">
        <w:rPr>
          <w:b/>
          <w:color w:val="000000" w:themeColor="text1"/>
        </w:rPr>
        <w:t xml:space="preserve">0 </w:t>
      </w:r>
    </w:p>
    <w:p w14:paraId="194D332F" w14:textId="77777777" w:rsidR="00C5151D" w:rsidRDefault="00D6789B" w:rsidP="00C5151D">
      <w:pPr>
        <w:ind w:firstLine="1304"/>
        <w:outlineLvl w:val="0"/>
        <w:rPr>
          <w:b/>
          <w:i/>
          <w:color w:val="000000" w:themeColor="text1"/>
        </w:rPr>
      </w:pPr>
      <w:r w:rsidRPr="00E05F84">
        <w:rPr>
          <w:b/>
          <w:i/>
          <w:color w:val="000000" w:themeColor="text1"/>
        </w:rPr>
        <w:t>Jumala ompi linnamme ja vahva turva aivan,</w:t>
      </w:r>
      <w:r w:rsidR="00C5151D">
        <w:rPr>
          <w:b/>
          <w:i/>
          <w:color w:val="000000" w:themeColor="text1"/>
        </w:rPr>
        <w:t xml:space="preserve"> </w:t>
      </w:r>
    </w:p>
    <w:p w14:paraId="41B153DD" w14:textId="77777777" w:rsidR="00C5151D" w:rsidRDefault="00D6789B" w:rsidP="00C5151D">
      <w:pPr>
        <w:ind w:firstLine="1304"/>
        <w:outlineLvl w:val="0"/>
        <w:rPr>
          <w:color w:val="000000" w:themeColor="text1"/>
        </w:rPr>
      </w:pPr>
      <w:r w:rsidRPr="00E05F84">
        <w:rPr>
          <w:b/>
          <w:i/>
          <w:color w:val="000000" w:themeColor="text1"/>
        </w:rPr>
        <w:t>on miekkamme ja kilpemme ajalla vaaran, vaivan.</w:t>
      </w:r>
      <w:r w:rsidR="00E05F84">
        <w:rPr>
          <w:color w:val="000000" w:themeColor="text1"/>
        </w:rPr>
        <w:t xml:space="preserve"> </w:t>
      </w:r>
    </w:p>
    <w:p w14:paraId="4AEB0B31" w14:textId="77777777" w:rsidR="00C5151D" w:rsidRPr="008060D6" w:rsidRDefault="00D6789B" w:rsidP="00A067A1">
      <w:pPr>
        <w:ind w:left="1304" w:right="-156"/>
        <w:outlineLvl w:val="0"/>
        <w:rPr>
          <w:color w:val="000000" w:themeColor="text1"/>
        </w:rPr>
      </w:pPr>
      <w:r w:rsidRPr="00E05F84">
        <w:rPr>
          <w:b/>
          <w:i/>
          <w:color w:val="000000" w:themeColor="text1"/>
        </w:rPr>
        <w:t>Se vanha vainooja, kavala, kauhea,</w:t>
      </w:r>
      <w:r w:rsidR="00BF6864">
        <w:rPr>
          <w:b/>
          <w:i/>
          <w:color w:val="000000" w:themeColor="text1"/>
        </w:rPr>
        <w:t xml:space="preserve"> </w:t>
      </w:r>
      <w:r w:rsidRPr="00E05F84">
        <w:rPr>
          <w:b/>
          <w:i/>
          <w:color w:val="000000" w:themeColor="text1"/>
        </w:rPr>
        <w:t>on kiivas, kiukkuinen ja julma, hirmuinen.</w:t>
      </w:r>
      <w:r w:rsidR="00E05F84">
        <w:rPr>
          <w:color w:val="000000" w:themeColor="text1"/>
        </w:rPr>
        <w:t xml:space="preserve"> </w:t>
      </w:r>
      <w:r w:rsidRPr="00E05F84">
        <w:rPr>
          <w:b/>
          <w:i/>
          <w:color w:val="000000" w:themeColor="text1"/>
        </w:rPr>
        <w:t>Vain Herra hänet voittaa.</w:t>
      </w:r>
    </w:p>
    <w:p w14:paraId="361942B3" w14:textId="77777777" w:rsidR="008060D6" w:rsidRPr="008060D6" w:rsidRDefault="008060D6" w:rsidP="008060D6">
      <w:pPr>
        <w:ind w:firstLine="1304"/>
        <w:outlineLvl w:val="0"/>
        <w:rPr>
          <w:b/>
          <w:i/>
          <w:color w:val="000000" w:themeColor="text1"/>
        </w:rPr>
      </w:pPr>
    </w:p>
    <w:p w14:paraId="02209616" w14:textId="77777777" w:rsidR="00C5151D" w:rsidRDefault="00D6789B" w:rsidP="00C5151D">
      <w:pPr>
        <w:ind w:left="1300"/>
        <w:rPr>
          <w:b/>
          <w:i/>
          <w:color w:val="000000" w:themeColor="text1"/>
        </w:rPr>
      </w:pPr>
      <w:r w:rsidRPr="00E05F84">
        <w:rPr>
          <w:b/>
          <w:i/>
          <w:color w:val="000000" w:themeColor="text1"/>
        </w:rPr>
        <w:t>Se sana seisoo vahvana, ne ei voi sitä kestää.</w:t>
      </w:r>
    </w:p>
    <w:p w14:paraId="372A814A" w14:textId="77777777" w:rsidR="00C5151D" w:rsidRDefault="00D6789B" w:rsidP="00C5151D">
      <w:pPr>
        <w:ind w:left="1300"/>
        <w:rPr>
          <w:b/>
          <w:i/>
          <w:color w:val="000000" w:themeColor="text1"/>
        </w:rPr>
      </w:pPr>
      <w:r w:rsidRPr="00E05F84">
        <w:rPr>
          <w:b/>
          <w:i/>
          <w:color w:val="000000" w:themeColor="text1"/>
        </w:rPr>
        <w:t>Kun kanssamme on Jumala, ken meiltä voiton estää?</w:t>
      </w:r>
      <w:r w:rsidR="00E05F84">
        <w:rPr>
          <w:b/>
          <w:i/>
          <w:color w:val="000000" w:themeColor="text1"/>
        </w:rPr>
        <w:t xml:space="preserve"> </w:t>
      </w:r>
    </w:p>
    <w:p w14:paraId="74AECFAB" w14:textId="77777777" w:rsidR="00A067A1" w:rsidRDefault="00D6789B" w:rsidP="00F0447F">
      <w:pPr>
        <w:ind w:left="1300"/>
        <w:rPr>
          <w:b/>
          <w:i/>
          <w:color w:val="000000" w:themeColor="text1"/>
        </w:rPr>
      </w:pPr>
      <w:r w:rsidRPr="00E05F84">
        <w:rPr>
          <w:b/>
          <w:i/>
          <w:color w:val="000000" w:themeColor="text1"/>
        </w:rPr>
        <w:t xml:space="preserve">Jos </w:t>
      </w:r>
      <w:proofErr w:type="spellStart"/>
      <w:r w:rsidRPr="00E05F84">
        <w:rPr>
          <w:b/>
          <w:i/>
          <w:color w:val="000000" w:themeColor="text1"/>
        </w:rPr>
        <w:t>veis</w:t>
      </w:r>
      <w:proofErr w:type="spellEnd"/>
      <w:r w:rsidRPr="00E05F84">
        <w:rPr>
          <w:b/>
          <w:i/>
          <w:color w:val="000000" w:themeColor="text1"/>
        </w:rPr>
        <w:t xml:space="preserve"> he henkemme, osamme, onnemme,</w:t>
      </w:r>
      <w:r w:rsidR="00BF6864">
        <w:rPr>
          <w:b/>
          <w:i/>
          <w:color w:val="000000" w:themeColor="text1"/>
        </w:rPr>
        <w:t xml:space="preserve"> </w:t>
      </w:r>
      <w:r w:rsidRPr="00E05F84">
        <w:rPr>
          <w:b/>
          <w:i/>
          <w:color w:val="000000" w:themeColor="text1"/>
        </w:rPr>
        <w:t xml:space="preserve">ne heidän </w:t>
      </w:r>
      <w:proofErr w:type="spellStart"/>
      <w:r w:rsidRPr="00E05F84">
        <w:rPr>
          <w:b/>
          <w:i/>
          <w:color w:val="000000" w:themeColor="text1"/>
        </w:rPr>
        <w:t>olkohon</w:t>
      </w:r>
      <w:proofErr w:type="spellEnd"/>
      <w:r w:rsidRPr="00E05F84">
        <w:rPr>
          <w:b/>
          <w:i/>
          <w:color w:val="000000" w:themeColor="text1"/>
        </w:rPr>
        <w:t xml:space="preserve">, vaan meidän </w:t>
      </w:r>
      <w:proofErr w:type="gramStart"/>
      <w:r w:rsidRPr="00E05F84">
        <w:rPr>
          <w:b/>
          <w:i/>
          <w:color w:val="000000" w:themeColor="text1"/>
        </w:rPr>
        <w:t>iät</w:t>
      </w:r>
      <w:proofErr w:type="gramEnd"/>
      <w:r w:rsidR="00B079E8">
        <w:rPr>
          <w:b/>
          <w:i/>
          <w:color w:val="000000" w:themeColor="text1"/>
        </w:rPr>
        <w:t xml:space="preserve"> </w:t>
      </w:r>
      <w:r w:rsidRPr="00E05F84">
        <w:rPr>
          <w:b/>
          <w:i/>
          <w:color w:val="000000" w:themeColor="text1"/>
        </w:rPr>
        <w:t>on</w:t>
      </w:r>
      <w:r w:rsidR="00B079E8">
        <w:rPr>
          <w:b/>
          <w:i/>
          <w:color w:val="000000" w:themeColor="text1"/>
        </w:rPr>
        <w:t xml:space="preserve"> </w:t>
      </w:r>
      <w:r w:rsidRPr="00E05F84">
        <w:rPr>
          <w:b/>
          <w:i/>
          <w:color w:val="000000" w:themeColor="text1"/>
        </w:rPr>
        <w:t>Jumalan valtakunta.</w:t>
      </w:r>
    </w:p>
    <w:p w14:paraId="7161D784" w14:textId="77777777" w:rsidR="00A067A1" w:rsidRPr="003A1481" w:rsidRDefault="003A1481" w:rsidP="00CC532E">
      <w:pPr>
        <w:rPr>
          <w:color w:val="000000" w:themeColor="text1"/>
        </w:rPr>
      </w:pPr>
      <w:r>
        <w:rPr>
          <w:color w:val="000000" w:themeColor="text1"/>
        </w:rPr>
        <w:t xml:space="preserve">   </w:t>
      </w:r>
      <w:r w:rsidR="00A067A1" w:rsidRPr="00E05F84">
        <w:rPr>
          <w:color w:val="000000" w:themeColor="text1"/>
        </w:rPr>
        <w:t>--------------------------------------------------------------------------</w:t>
      </w:r>
      <w:r w:rsidR="00A067A1">
        <w:rPr>
          <w:color w:val="000000" w:themeColor="text1"/>
        </w:rPr>
        <w:t>-------------</w:t>
      </w:r>
      <w:r>
        <w:rPr>
          <w:color w:val="000000" w:themeColor="text1"/>
        </w:rPr>
        <w:t>--</w:t>
      </w:r>
    </w:p>
    <w:p w14:paraId="5195E1A8" w14:textId="77777777" w:rsidR="00C5151D" w:rsidRPr="00CC532E" w:rsidRDefault="003A1481" w:rsidP="003A1481">
      <w:pPr>
        <w:ind w:left="1304"/>
        <w:rPr>
          <w:b/>
        </w:rPr>
      </w:pPr>
      <w:r>
        <w:rPr>
          <w:b/>
        </w:rPr>
        <w:t xml:space="preserve">    </w:t>
      </w:r>
      <w:r w:rsidR="008D27EE" w:rsidRPr="008D27EE">
        <w:rPr>
          <w:b/>
        </w:rPr>
        <w:t>”Kansa, joka unohtaa kaatuneet soturinsa, unohtaa oikeuksistaan ensimmäisen – vapautensa.”</w:t>
      </w:r>
      <w:r w:rsidR="008D27EE">
        <w:t xml:space="preserve"> (</w:t>
      </w:r>
      <w:r w:rsidR="008D27EE" w:rsidRPr="00F00EEC">
        <w:rPr>
          <w:i/>
        </w:rPr>
        <w:t>J.V. Snellman</w:t>
      </w:r>
      <w:r w:rsidR="008D27EE">
        <w:t>)</w:t>
      </w:r>
    </w:p>
    <w:p w14:paraId="7DFEC9DC" w14:textId="77777777" w:rsidR="00BF6864" w:rsidRDefault="00BF6864" w:rsidP="00BF6864">
      <w:pPr>
        <w:jc w:val="center"/>
      </w:pPr>
    </w:p>
    <w:p w14:paraId="32930957" w14:textId="77777777" w:rsidR="00C9330D" w:rsidRPr="00BF6864" w:rsidRDefault="00C9330D" w:rsidP="00BF6864">
      <w:pPr>
        <w:jc w:val="center"/>
      </w:pPr>
    </w:p>
    <w:p w14:paraId="4DDA1137" w14:textId="77777777" w:rsidR="00BA5ED8" w:rsidRPr="001A5512" w:rsidRDefault="008D4A1F" w:rsidP="001A5512">
      <w:r>
        <w:rPr>
          <w:sz w:val="36"/>
          <w:szCs w:val="36"/>
        </w:rPr>
        <w:t xml:space="preserve">   </w:t>
      </w:r>
    </w:p>
    <w:p w14:paraId="41D3572D" w14:textId="77777777" w:rsidR="00D6789B" w:rsidRPr="001A5512" w:rsidRDefault="00BA5ED8" w:rsidP="008D4A1F">
      <w:pPr>
        <w:ind w:left="2608"/>
        <w:rPr>
          <w:b/>
          <w:sz w:val="32"/>
          <w:szCs w:val="32"/>
        </w:rPr>
      </w:pPr>
      <w:r>
        <w:rPr>
          <w:sz w:val="36"/>
          <w:szCs w:val="36"/>
        </w:rPr>
        <w:t xml:space="preserve">      </w:t>
      </w:r>
      <w:r w:rsidR="000D7A0D">
        <w:rPr>
          <w:sz w:val="36"/>
          <w:szCs w:val="36"/>
        </w:rPr>
        <w:t xml:space="preserve">  </w:t>
      </w:r>
      <w:r w:rsidR="00D6789B" w:rsidRPr="001A5512">
        <w:rPr>
          <w:b/>
          <w:sz w:val="32"/>
          <w:szCs w:val="32"/>
        </w:rPr>
        <w:t>1977</w:t>
      </w:r>
    </w:p>
    <w:p w14:paraId="63C43E46" w14:textId="77777777" w:rsidR="00E05F84" w:rsidRDefault="00E05F84" w:rsidP="008D4A1F">
      <w:pPr>
        <w:jc w:val="center"/>
        <w:rPr>
          <w:sz w:val="16"/>
          <w:szCs w:val="16"/>
        </w:rPr>
      </w:pPr>
    </w:p>
    <w:p w14:paraId="7A95F6F7" w14:textId="77777777" w:rsidR="00D6789B" w:rsidRPr="00AD152B" w:rsidRDefault="008D4A1F" w:rsidP="008D4A1F">
      <w:pPr>
        <w:jc w:val="center"/>
        <w:rPr>
          <w:b/>
        </w:rPr>
      </w:pPr>
      <w:r>
        <w:rPr>
          <w:b/>
        </w:rPr>
        <w:t xml:space="preserve">      </w:t>
      </w:r>
      <w:r w:rsidR="00D6789B" w:rsidRPr="00AD152B">
        <w:rPr>
          <w:b/>
        </w:rPr>
        <w:t>syttyi sankarihauta-alueelle kuudes joulukuuta tuhat kynttilää</w:t>
      </w:r>
    </w:p>
    <w:p w14:paraId="66306561" w14:textId="77777777" w:rsidR="008D4A1F" w:rsidRPr="00095D0B" w:rsidRDefault="008D4A1F" w:rsidP="008D4A1F">
      <w:pPr>
        <w:ind w:left="1304" w:firstLine="1304"/>
        <w:rPr>
          <w:color w:val="000000" w:themeColor="text1"/>
        </w:rPr>
      </w:pPr>
      <w:r>
        <w:rPr>
          <w:sz w:val="36"/>
          <w:szCs w:val="36"/>
        </w:rPr>
        <w:t xml:space="preserve">        </w:t>
      </w:r>
    </w:p>
    <w:p w14:paraId="69AE199F" w14:textId="146EBD44" w:rsidR="00D6789B" w:rsidRPr="001A5512" w:rsidRDefault="008D4A1F" w:rsidP="008D4A1F">
      <w:pPr>
        <w:ind w:left="1304" w:firstLine="1304"/>
        <w:rPr>
          <w:b/>
          <w:sz w:val="32"/>
          <w:szCs w:val="32"/>
        </w:rPr>
      </w:pPr>
      <w:r>
        <w:rPr>
          <w:sz w:val="36"/>
          <w:szCs w:val="36"/>
        </w:rPr>
        <w:t xml:space="preserve">   </w:t>
      </w:r>
      <w:r w:rsidR="00B37861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</w:t>
      </w:r>
      <w:r w:rsidR="00B37861">
        <w:rPr>
          <w:sz w:val="36"/>
          <w:szCs w:val="36"/>
        </w:rPr>
        <w:t xml:space="preserve"> </w:t>
      </w:r>
      <w:r w:rsidR="000D7A0D">
        <w:rPr>
          <w:sz w:val="36"/>
          <w:szCs w:val="36"/>
        </w:rPr>
        <w:t xml:space="preserve">  </w:t>
      </w:r>
      <w:r w:rsidR="00D6789B" w:rsidRPr="001A5512">
        <w:rPr>
          <w:b/>
          <w:sz w:val="32"/>
          <w:szCs w:val="32"/>
        </w:rPr>
        <w:t>20</w:t>
      </w:r>
      <w:r w:rsidR="008D09BD" w:rsidRPr="001A5512">
        <w:rPr>
          <w:b/>
          <w:sz w:val="32"/>
          <w:szCs w:val="32"/>
        </w:rPr>
        <w:t>2</w:t>
      </w:r>
      <w:r w:rsidR="00DA2CAB">
        <w:rPr>
          <w:b/>
          <w:sz w:val="32"/>
          <w:szCs w:val="32"/>
        </w:rPr>
        <w:t>5</w:t>
      </w:r>
    </w:p>
    <w:p w14:paraId="5719CB5E" w14:textId="77777777" w:rsidR="00D6789B" w:rsidRDefault="00D6789B" w:rsidP="008D4A1F">
      <w:pPr>
        <w:jc w:val="center"/>
      </w:pPr>
    </w:p>
    <w:p w14:paraId="139BB07D" w14:textId="6633DBA9" w:rsidR="00D6789B" w:rsidRPr="00AD152B" w:rsidRDefault="00D6789B" w:rsidP="008D4A1F">
      <w:pPr>
        <w:jc w:val="center"/>
        <w:rPr>
          <w:b/>
        </w:rPr>
      </w:pPr>
      <w:r>
        <w:rPr>
          <w:b/>
        </w:rPr>
        <w:t xml:space="preserve">kuudes joulukuuta sytytämme </w:t>
      </w:r>
      <w:r w:rsidRPr="00302F14">
        <w:rPr>
          <w:b/>
          <w:sz w:val="28"/>
          <w:szCs w:val="28"/>
        </w:rPr>
        <w:t>4</w:t>
      </w:r>
      <w:r w:rsidR="00DA2CAB">
        <w:rPr>
          <w:b/>
          <w:sz w:val="28"/>
          <w:szCs w:val="28"/>
        </w:rPr>
        <w:t>9</w:t>
      </w:r>
      <w:r w:rsidRPr="00AD152B">
        <w:rPr>
          <w:b/>
        </w:rPr>
        <w:t>. kerran tuhat kynttilää</w:t>
      </w:r>
    </w:p>
    <w:p w14:paraId="56CE6EFF" w14:textId="77777777" w:rsidR="00D6789B" w:rsidRPr="00AD152B" w:rsidRDefault="00406D51" w:rsidP="00406D51">
      <w:pPr>
        <w:ind w:left="1304"/>
        <w:rPr>
          <w:b/>
        </w:rPr>
      </w:pPr>
      <w:r>
        <w:rPr>
          <w:b/>
        </w:rPr>
        <w:t xml:space="preserve">    </w:t>
      </w:r>
      <w:r w:rsidR="00D6789B" w:rsidRPr="00AD152B">
        <w:rPr>
          <w:b/>
        </w:rPr>
        <w:t>sankarivainajien muistoa kunnioittaen</w:t>
      </w:r>
    </w:p>
    <w:p w14:paraId="48850055" w14:textId="77777777" w:rsidR="00D6789B" w:rsidRDefault="00D6789B" w:rsidP="008D4A1F">
      <w:pPr>
        <w:jc w:val="center"/>
      </w:pPr>
    </w:p>
    <w:p w14:paraId="316A9299" w14:textId="77777777" w:rsidR="00D6789B" w:rsidRPr="00D30FC5" w:rsidRDefault="008D4A1F" w:rsidP="008D4A1F">
      <w:pPr>
        <w:ind w:left="1304" w:firstLine="1304"/>
      </w:pPr>
      <w:r>
        <w:rPr>
          <w:sz w:val="36"/>
          <w:szCs w:val="36"/>
        </w:rPr>
        <w:t xml:space="preserve">    </w:t>
      </w:r>
      <w:r w:rsidR="00B37861">
        <w:rPr>
          <w:sz w:val="36"/>
          <w:szCs w:val="36"/>
        </w:rPr>
        <w:t xml:space="preserve">  </w:t>
      </w:r>
      <w:r w:rsidR="000D7A0D">
        <w:rPr>
          <w:sz w:val="36"/>
          <w:szCs w:val="36"/>
        </w:rPr>
        <w:t xml:space="preserve">  </w:t>
      </w:r>
      <w:r w:rsidR="00D6789B" w:rsidRPr="001A5512">
        <w:rPr>
          <w:b/>
          <w:sz w:val="32"/>
          <w:szCs w:val="32"/>
        </w:rPr>
        <w:t>1984</w:t>
      </w:r>
      <w:r w:rsidR="00D6789B">
        <w:rPr>
          <w:sz w:val="40"/>
          <w:szCs w:val="40"/>
        </w:rPr>
        <w:t xml:space="preserve"> </w:t>
      </w:r>
      <w:r w:rsidR="00D6789B" w:rsidRPr="00AD152B">
        <w:rPr>
          <w:b/>
        </w:rPr>
        <w:t>alkaen</w:t>
      </w:r>
    </w:p>
    <w:p w14:paraId="6086C9A0" w14:textId="77777777" w:rsidR="00D6789B" w:rsidRPr="008A3DF9" w:rsidRDefault="00D6789B" w:rsidP="008D4A1F">
      <w:pPr>
        <w:jc w:val="center"/>
        <w:rPr>
          <w:sz w:val="20"/>
          <w:szCs w:val="20"/>
        </w:rPr>
      </w:pPr>
    </w:p>
    <w:p w14:paraId="2DF1FB5C" w14:textId="77777777" w:rsidR="00D6789B" w:rsidRPr="00AD152B" w:rsidRDefault="008D4A1F" w:rsidP="008D4A1F">
      <w:pPr>
        <w:jc w:val="center"/>
        <w:outlineLvl w:val="0"/>
        <w:rPr>
          <w:b/>
        </w:rPr>
      </w:pPr>
      <w:r>
        <w:rPr>
          <w:b/>
        </w:rPr>
        <w:t xml:space="preserve">       </w:t>
      </w:r>
      <w:r w:rsidR="00D6789B" w:rsidRPr="00AD152B">
        <w:rPr>
          <w:b/>
        </w:rPr>
        <w:t>Turun Seudun Osuuspankki on lahjoittanut kynttilät</w:t>
      </w:r>
    </w:p>
    <w:p w14:paraId="3744B20B" w14:textId="77777777" w:rsidR="00D6789B" w:rsidRPr="00AD152B" w:rsidRDefault="00D6789B" w:rsidP="008D4A1F">
      <w:pPr>
        <w:jc w:val="center"/>
        <w:rPr>
          <w:b/>
        </w:rPr>
      </w:pPr>
    </w:p>
    <w:p w14:paraId="616F1D9F" w14:textId="298F5A2D" w:rsidR="00D6789B" w:rsidRDefault="008D4A1F" w:rsidP="008D4A1F">
      <w:pPr>
        <w:jc w:val="center"/>
        <w:outlineLvl w:val="0"/>
        <w:rPr>
          <w:b/>
        </w:rPr>
      </w:pPr>
      <w:r>
        <w:rPr>
          <w:b/>
        </w:rPr>
        <w:t xml:space="preserve"> </w:t>
      </w:r>
      <w:proofErr w:type="spellStart"/>
      <w:r w:rsidR="00D6789B" w:rsidRPr="00AD152B">
        <w:rPr>
          <w:b/>
        </w:rPr>
        <w:t>Huiskula</w:t>
      </w:r>
      <w:proofErr w:type="spellEnd"/>
      <w:r w:rsidR="00D6789B" w:rsidRPr="00AD152B">
        <w:rPr>
          <w:b/>
        </w:rPr>
        <w:t xml:space="preserve"> O</w:t>
      </w:r>
      <w:r w:rsidR="00DA2CAB">
        <w:rPr>
          <w:b/>
        </w:rPr>
        <w:t>y</w:t>
      </w:r>
      <w:r w:rsidR="00D6789B" w:rsidRPr="00AD152B">
        <w:rPr>
          <w:b/>
        </w:rPr>
        <w:t xml:space="preserve"> on lahjoittanut kukat</w:t>
      </w:r>
    </w:p>
    <w:p w14:paraId="7ED03D7E" w14:textId="77777777" w:rsidR="00D6789B" w:rsidRDefault="00D6789B" w:rsidP="008D4A1F">
      <w:pPr>
        <w:jc w:val="center"/>
        <w:outlineLvl w:val="0"/>
        <w:rPr>
          <w:b/>
        </w:rPr>
      </w:pPr>
    </w:p>
    <w:p w14:paraId="15D3F7B9" w14:textId="77777777" w:rsidR="00D6789B" w:rsidRPr="00BE6006" w:rsidRDefault="00D6789B" w:rsidP="008D4A1F">
      <w:pPr>
        <w:jc w:val="center"/>
        <w:outlineLvl w:val="0"/>
        <w:rPr>
          <w:b/>
        </w:rPr>
      </w:pPr>
      <w:r w:rsidRPr="00BE6006">
        <w:rPr>
          <w:b/>
        </w:rPr>
        <w:t>Kiitämme lahjoittajia</w:t>
      </w:r>
    </w:p>
    <w:p w14:paraId="7FD32BBA" w14:textId="77777777" w:rsidR="00426A8A" w:rsidRPr="00124C65" w:rsidRDefault="00426A8A" w:rsidP="007819A8">
      <w:pPr>
        <w:ind w:firstLine="1980"/>
      </w:pPr>
    </w:p>
    <w:sectPr w:rsidR="00426A8A" w:rsidRPr="00124C65" w:rsidSect="00A067A1">
      <w:pgSz w:w="16840" w:h="11900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152E2"/>
    <w:multiLevelType w:val="hybridMultilevel"/>
    <w:tmpl w:val="1954235E"/>
    <w:lvl w:ilvl="0" w:tplc="040B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5B7505"/>
    <w:multiLevelType w:val="hybridMultilevel"/>
    <w:tmpl w:val="AB52D4CC"/>
    <w:lvl w:ilvl="0" w:tplc="BF026AE8">
      <w:start w:val="198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4F04F2"/>
    <w:multiLevelType w:val="hybridMultilevel"/>
    <w:tmpl w:val="7A1A9A18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62041933">
    <w:abstractNumId w:val="2"/>
  </w:num>
  <w:num w:numId="2" w16cid:durableId="920797240">
    <w:abstractNumId w:val="0"/>
  </w:num>
  <w:num w:numId="3" w16cid:durableId="1928884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7EE"/>
    <w:rsid w:val="000259E3"/>
    <w:rsid w:val="00032E09"/>
    <w:rsid w:val="00063EB2"/>
    <w:rsid w:val="0007670E"/>
    <w:rsid w:val="00095D0B"/>
    <w:rsid w:val="000D7A0D"/>
    <w:rsid w:val="000F337D"/>
    <w:rsid w:val="00103AA4"/>
    <w:rsid w:val="0010404C"/>
    <w:rsid w:val="00124C65"/>
    <w:rsid w:val="001A3E67"/>
    <w:rsid w:val="001A5512"/>
    <w:rsid w:val="001F735E"/>
    <w:rsid w:val="00251720"/>
    <w:rsid w:val="00265ABA"/>
    <w:rsid w:val="002E5429"/>
    <w:rsid w:val="002E6436"/>
    <w:rsid w:val="002F259F"/>
    <w:rsid w:val="00312392"/>
    <w:rsid w:val="003536DC"/>
    <w:rsid w:val="00357A85"/>
    <w:rsid w:val="00362BB5"/>
    <w:rsid w:val="003A1481"/>
    <w:rsid w:val="00406D51"/>
    <w:rsid w:val="00426A8A"/>
    <w:rsid w:val="00431EC7"/>
    <w:rsid w:val="004B2672"/>
    <w:rsid w:val="004E4064"/>
    <w:rsid w:val="00514808"/>
    <w:rsid w:val="0052282D"/>
    <w:rsid w:val="005449F9"/>
    <w:rsid w:val="005F1DF9"/>
    <w:rsid w:val="0062798F"/>
    <w:rsid w:val="006404E2"/>
    <w:rsid w:val="00692E73"/>
    <w:rsid w:val="006B56EF"/>
    <w:rsid w:val="007000EB"/>
    <w:rsid w:val="007028FF"/>
    <w:rsid w:val="007047F1"/>
    <w:rsid w:val="007819A8"/>
    <w:rsid w:val="007B4B81"/>
    <w:rsid w:val="008060D6"/>
    <w:rsid w:val="0082536F"/>
    <w:rsid w:val="0084435A"/>
    <w:rsid w:val="008A04BC"/>
    <w:rsid w:val="008A3DF9"/>
    <w:rsid w:val="008A6880"/>
    <w:rsid w:val="008C0F2A"/>
    <w:rsid w:val="008D09BD"/>
    <w:rsid w:val="008D27EE"/>
    <w:rsid w:val="008D29CF"/>
    <w:rsid w:val="008D4A1F"/>
    <w:rsid w:val="008E4093"/>
    <w:rsid w:val="00920475"/>
    <w:rsid w:val="00924600"/>
    <w:rsid w:val="00973D3E"/>
    <w:rsid w:val="009A39DD"/>
    <w:rsid w:val="009B7032"/>
    <w:rsid w:val="00A067A1"/>
    <w:rsid w:val="00A12C21"/>
    <w:rsid w:val="00AA5006"/>
    <w:rsid w:val="00AB3CFD"/>
    <w:rsid w:val="00AC0773"/>
    <w:rsid w:val="00AD0A4D"/>
    <w:rsid w:val="00AE7E67"/>
    <w:rsid w:val="00B079E8"/>
    <w:rsid w:val="00B36209"/>
    <w:rsid w:val="00B37861"/>
    <w:rsid w:val="00B735FD"/>
    <w:rsid w:val="00B86C44"/>
    <w:rsid w:val="00BA5ED8"/>
    <w:rsid w:val="00BD0B94"/>
    <w:rsid w:val="00BF6864"/>
    <w:rsid w:val="00C5151D"/>
    <w:rsid w:val="00C57E36"/>
    <w:rsid w:val="00C737D8"/>
    <w:rsid w:val="00C9330D"/>
    <w:rsid w:val="00CC532E"/>
    <w:rsid w:val="00CC6788"/>
    <w:rsid w:val="00D21D53"/>
    <w:rsid w:val="00D6789B"/>
    <w:rsid w:val="00D949C1"/>
    <w:rsid w:val="00DA2CAB"/>
    <w:rsid w:val="00DD1BAC"/>
    <w:rsid w:val="00DF4495"/>
    <w:rsid w:val="00E05F84"/>
    <w:rsid w:val="00E608CE"/>
    <w:rsid w:val="00EA3065"/>
    <w:rsid w:val="00EB2F88"/>
    <w:rsid w:val="00EE7FF4"/>
    <w:rsid w:val="00F00EEC"/>
    <w:rsid w:val="00F0447F"/>
    <w:rsid w:val="00F35534"/>
    <w:rsid w:val="00F67B50"/>
    <w:rsid w:val="00F8435E"/>
    <w:rsid w:val="00FB58A7"/>
    <w:rsid w:val="00FC0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28052F6"/>
  <w15:chartTrackingRefBased/>
  <w15:docId w15:val="{A691F82A-FC91-7346-BA6C-A67126A85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2392"/>
    <w:rPr>
      <w:rFonts w:ascii="Times New Roman" w:eastAsia="Times New Roman" w:hAnsi="Times New Roman" w:cs="Times New Roman"/>
      <w:lang w:eastAsia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D29CF"/>
  </w:style>
  <w:style w:type="paragraph" w:styleId="ListParagraph">
    <w:name w:val="List Paragraph"/>
    <w:basedOn w:val="Normal"/>
    <w:uiPriority w:val="34"/>
    <w:qFormat/>
    <w:rsid w:val="00BF68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80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oku/Library/Group%20Containers/UBF8T346G9.Office/User%20Content.localized/Templates.localized/18112019%20keskisivut%20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18112019 keskisivut .dotx</Template>
  <TotalTime>0</TotalTime>
  <Pages>1</Pages>
  <Words>191</Words>
  <Characters>1553</Characters>
  <Application>Microsoft Office Word</Application>
  <DocSecurity>0</DocSecurity>
  <Lines>48</Lines>
  <Paragraphs>11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juha-pekka.sainio</cp:lastModifiedBy>
  <cp:revision>2</cp:revision>
  <cp:lastPrinted>2022-11-19T14:15:00Z</cp:lastPrinted>
  <dcterms:created xsi:type="dcterms:W3CDTF">2025-11-12T08:11:00Z</dcterms:created>
  <dcterms:modified xsi:type="dcterms:W3CDTF">2025-11-12T08:11:00Z</dcterms:modified>
</cp:coreProperties>
</file>